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17" w:rsidRDefault="00285317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</w:t>
      </w:r>
    </w:p>
    <w:p w:rsidR="00285317" w:rsidRDefault="00285317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квартал 2017 года</w:t>
      </w:r>
    </w:p>
    <w:p w:rsidR="00285317" w:rsidRDefault="00285317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843"/>
        <w:gridCol w:w="1701"/>
        <w:gridCol w:w="1276"/>
        <w:gridCol w:w="1559"/>
      </w:tblGrid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285317" w:rsidRPr="00675C02" w:rsidTr="00675C02">
        <w:tc>
          <w:tcPr>
            <w:tcW w:w="4644" w:type="dxa"/>
            <w:vAlign w:val="center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285317" w:rsidRPr="00675C02" w:rsidRDefault="00285317" w:rsidP="00046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384000,00</w:t>
            </w:r>
          </w:p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251673,77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132326,23</w:t>
            </w:r>
          </w:p>
        </w:tc>
      </w:tr>
      <w:tr w:rsidR="00285317" w:rsidRPr="00675C02" w:rsidTr="00675C02">
        <w:tc>
          <w:tcPr>
            <w:tcW w:w="4644" w:type="dxa"/>
            <w:vAlign w:val="center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103800,00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48520,00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55280,00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1284900,00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438952,34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845947,66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406000,00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138494,14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267505,86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1500000,00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703318,49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796681,51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250,00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450,00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616300,00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308021,76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308278,24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1305000,00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669145,74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635854,26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453400,00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182814,30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270585,70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3955976,87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1547919,38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2408057,49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39113,13</w:t>
            </w:r>
          </w:p>
        </w:tc>
        <w:tc>
          <w:tcPr>
            <w:tcW w:w="1276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39113,13</w:t>
            </w:r>
          </w:p>
        </w:tc>
        <w:tc>
          <w:tcPr>
            <w:tcW w:w="1559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1194410,00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447028,02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747381,98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608902,70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246797,78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362104,92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276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559" w:type="dxa"/>
          </w:tcPr>
          <w:p w:rsidR="00285317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85317" w:rsidRPr="00675C02" w:rsidTr="00675C02">
        <w:tc>
          <w:tcPr>
            <w:tcW w:w="4644" w:type="dxa"/>
          </w:tcPr>
          <w:p w:rsidR="00285317" w:rsidRPr="00675C02" w:rsidRDefault="00285317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178900,00</w:t>
            </w:r>
          </w:p>
        </w:tc>
        <w:tc>
          <w:tcPr>
            <w:tcW w:w="1276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71452,00</w:t>
            </w:r>
          </w:p>
        </w:tc>
        <w:tc>
          <w:tcPr>
            <w:tcW w:w="1559" w:type="dxa"/>
          </w:tcPr>
          <w:p w:rsidR="00285317" w:rsidRPr="00675C02" w:rsidRDefault="00285317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107448,00</w:t>
            </w:r>
          </w:p>
        </w:tc>
      </w:tr>
    </w:tbl>
    <w:p w:rsidR="00285317" w:rsidRPr="00EB6700" w:rsidRDefault="00285317" w:rsidP="00EB6700">
      <w:pPr>
        <w:jc w:val="center"/>
        <w:rPr>
          <w:rFonts w:ascii="Times New Roman" w:hAnsi="Times New Roman"/>
          <w:sz w:val="28"/>
          <w:szCs w:val="28"/>
        </w:rPr>
      </w:pPr>
    </w:p>
    <w:sectPr w:rsidR="00285317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00"/>
    <w:rsid w:val="000244DC"/>
    <w:rsid w:val="00046B19"/>
    <w:rsid w:val="000C6268"/>
    <w:rsid w:val="0012628E"/>
    <w:rsid w:val="00164910"/>
    <w:rsid w:val="002148C0"/>
    <w:rsid w:val="00264992"/>
    <w:rsid w:val="00285317"/>
    <w:rsid w:val="002F5F99"/>
    <w:rsid w:val="00304BF0"/>
    <w:rsid w:val="003F5DF3"/>
    <w:rsid w:val="00492753"/>
    <w:rsid w:val="004F46F2"/>
    <w:rsid w:val="00526C59"/>
    <w:rsid w:val="00675C02"/>
    <w:rsid w:val="006D5DEF"/>
    <w:rsid w:val="007E4806"/>
    <w:rsid w:val="007F6AD2"/>
    <w:rsid w:val="00826043"/>
    <w:rsid w:val="00966C7B"/>
    <w:rsid w:val="009F35AF"/>
    <w:rsid w:val="00A22415"/>
    <w:rsid w:val="00A8036C"/>
    <w:rsid w:val="00D50F78"/>
    <w:rsid w:val="00D83BFF"/>
    <w:rsid w:val="00E17491"/>
    <w:rsid w:val="00E178B5"/>
    <w:rsid w:val="00E21D09"/>
    <w:rsid w:val="00E45D10"/>
    <w:rsid w:val="00EB6700"/>
    <w:rsid w:val="00EB7CB0"/>
    <w:rsid w:val="00F45BBA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A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417</Words>
  <Characters>2377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Centr</cp:lastModifiedBy>
  <cp:revision>14</cp:revision>
  <cp:lastPrinted>2017-01-21T11:20:00Z</cp:lastPrinted>
  <dcterms:created xsi:type="dcterms:W3CDTF">2016-06-23T06:13:00Z</dcterms:created>
  <dcterms:modified xsi:type="dcterms:W3CDTF">2017-11-14T09:50:00Z</dcterms:modified>
</cp:coreProperties>
</file>